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00" w:rsidRPr="00DD3452" w:rsidRDefault="001C4C00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967AB2">
        <w:rPr>
          <w:rFonts w:ascii="Arial" w:hAnsi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глегорское%20СП_Герб[2]" style="width:32.25pt;height:57.75pt;visibility:visible">
            <v:imagedata r:id="rId4" o:title=""/>
          </v:shape>
        </w:pict>
      </w:r>
    </w:p>
    <w:p w:rsidR="001C4C00" w:rsidRPr="00DD3452" w:rsidRDefault="001C4C00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</w:p>
    <w:p w:rsidR="001C4C00" w:rsidRPr="00DD3452" w:rsidRDefault="001C4C00" w:rsidP="00950D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ТАЦИНСКИЙ РАЙОН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«УГЛЕГОРСКОЕ СЕЛЬСКОЕ ПОСЕЛЕНИЕ»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4C00" w:rsidRPr="00DD3452" w:rsidRDefault="001C4C00" w:rsidP="007E74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D3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1C4C00" w:rsidRPr="00DD3452" w:rsidRDefault="001C4C00" w:rsidP="00FD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16.03</w:t>
      </w:r>
      <w:r w:rsidRPr="005D1B7A">
        <w:rPr>
          <w:rFonts w:ascii="Times New Roman" w:hAnsi="Times New Roman"/>
          <w:color w:val="000000"/>
          <w:sz w:val="28"/>
          <w:szCs w:val="28"/>
          <w:lang w:eastAsia="ru-RU"/>
        </w:rPr>
        <w:t>.2016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№   26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пос. Углегорский</w:t>
      </w:r>
    </w:p>
    <w:p w:rsidR="001C4C00" w:rsidRDefault="001C4C00" w:rsidP="007E746D">
      <w:pPr>
        <w:jc w:val="center"/>
      </w:pPr>
    </w:p>
    <w:p w:rsidR="001C4C00" w:rsidRDefault="001C4C00" w:rsidP="00805C0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7C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 утверждении административного</w:t>
      </w:r>
    </w:p>
    <w:p w:rsidR="001C4C00" w:rsidRDefault="001C4C00" w:rsidP="00805C0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регламента  осуществления муниципального</w:t>
      </w:r>
    </w:p>
    <w:p w:rsidR="001C4C00" w:rsidRDefault="001C4C00" w:rsidP="00805C0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земельного контроля на территории</w:t>
      </w:r>
    </w:p>
    <w:p w:rsidR="001C4C00" w:rsidRDefault="001C4C00" w:rsidP="00805C0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1C4C00" w:rsidRPr="001117CB" w:rsidRDefault="001C4C00" w:rsidP="00805C0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Углегогрского сельского поселения.</w:t>
      </w:r>
    </w:p>
    <w:p w:rsidR="001C4C00" w:rsidRDefault="001C4C00" w:rsidP="008066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4C00" w:rsidRDefault="001C4C00" w:rsidP="00473EF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 w:rsidRPr="00A13E4A">
          <w:t>пунктом 26 части 1 статьи 16</w:t>
        </w:r>
      </w:hyperlink>
      <w:r>
        <w:t xml:space="preserve"> Федерального закона от 06.10.2003  № 131-ФЗ "Об общих принципах организации местного самоуправления в Российской Федерации" (ред. от 28.12.2013), </w:t>
      </w:r>
      <w:hyperlink r:id="rId6" w:history="1">
        <w:r w:rsidRPr="00A13E4A">
          <w:t>статьей 72</w:t>
        </w:r>
      </w:hyperlink>
      <w:r>
        <w:t xml:space="preserve"> Земельного кодекса Российской Федерации, Федеральным </w:t>
      </w:r>
      <w:hyperlink r:id="rId7" w:history="1">
        <w:r w:rsidRPr="00A13E4A">
          <w:t>законом</w:t>
        </w:r>
      </w:hyperlink>
      <w:r>
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 w:rsidRPr="00A13E4A">
          <w:t>постановлением</w:t>
        </w:r>
      </w:hyperlink>
      <w:r>
        <w:t xml:space="preserve"> Правительства Ростовской области от 13.11.2012  № 1013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деятельности", </w:t>
      </w:r>
      <w:hyperlink r:id="rId9" w:history="1">
        <w:r w:rsidRPr="00A13E4A">
          <w:t>Уставом</w:t>
        </w:r>
      </w:hyperlink>
      <w:r>
        <w:t xml:space="preserve"> муниципального образования Углегорского сельского поселения  </w:t>
      </w:r>
    </w:p>
    <w:p w:rsidR="001C4C00" w:rsidRDefault="001C4C00" w:rsidP="00473EFA">
      <w:pPr>
        <w:pStyle w:val="ConsPlusNormal"/>
        <w:ind w:firstLine="540"/>
        <w:jc w:val="both"/>
      </w:pPr>
    </w:p>
    <w:p w:rsidR="001C4C00" w:rsidRDefault="001C4C00" w:rsidP="004E31AC">
      <w:pPr>
        <w:pStyle w:val="ConsPlusNormal"/>
        <w:ind w:firstLine="540"/>
        <w:jc w:val="center"/>
      </w:pPr>
    </w:p>
    <w:p w:rsidR="001C4C00" w:rsidRDefault="001C4C00" w:rsidP="004E31AC">
      <w:pPr>
        <w:pStyle w:val="ConsPlusNormal"/>
        <w:ind w:firstLine="540"/>
        <w:jc w:val="center"/>
      </w:pPr>
      <w:r>
        <w:t>ПОСТАНОВЛЯЮ:</w:t>
      </w:r>
    </w:p>
    <w:p w:rsidR="001C4C00" w:rsidRDefault="001C4C00" w:rsidP="004E31AC">
      <w:pPr>
        <w:pStyle w:val="ConsPlusNormal"/>
        <w:ind w:firstLine="540"/>
        <w:jc w:val="center"/>
      </w:pPr>
    </w:p>
    <w:p w:rsidR="001C4C00" w:rsidRDefault="001C4C00" w:rsidP="004E31AC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 w:rsidRPr="00A13E4A">
          <w:t>Административный регламент</w:t>
        </w:r>
      </w:hyperlink>
      <w:r>
        <w:t xml:space="preserve"> осуществления муниципального земельного контроля на территории муниципального образования Углегорского сельского поселения согласно приложению к настоящему постановлению.</w:t>
      </w:r>
    </w:p>
    <w:p w:rsidR="001C4C00" w:rsidRDefault="001C4C00" w:rsidP="004E31AC">
      <w:pPr>
        <w:pStyle w:val="ConsPlusNormal"/>
        <w:ind w:firstLine="540"/>
        <w:jc w:val="both"/>
      </w:pPr>
      <w:r>
        <w:t>2.  Считать утратившим пункт 1.4 «Осуществление муниципального земельного контроля на территории Углегорского сельского поселения» (Приложение №4)» постановления от 30.12.2011 года № 164 «О утверждении Административных Регламентов муниципальных услуг Администрацией Углегорского сельского поселения».</w:t>
      </w:r>
    </w:p>
    <w:p w:rsidR="001C4C00" w:rsidRDefault="001C4C00" w:rsidP="004E31AC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обнародования.</w:t>
      </w:r>
    </w:p>
    <w:p w:rsidR="001C4C00" w:rsidRDefault="001C4C00" w:rsidP="004E31AC">
      <w:pPr>
        <w:pStyle w:val="ConsPlusNormal"/>
        <w:ind w:firstLine="540"/>
        <w:jc w:val="both"/>
      </w:pPr>
      <w:r>
        <w:t>3. Контроль за выполнением постановления оставляю за собой.</w:t>
      </w:r>
    </w:p>
    <w:p w:rsidR="001C4C00" w:rsidRDefault="001C4C00" w:rsidP="004E31AC">
      <w:pPr>
        <w:pStyle w:val="ConsPlusNormal"/>
        <w:ind w:firstLine="540"/>
        <w:jc w:val="both"/>
      </w:pPr>
    </w:p>
    <w:p w:rsidR="001C4C00" w:rsidRDefault="001C4C00" w:rsidP="004E31AC">
      <w:pPr>
        <w:pStyle w:val="ConsPlusNormal"/>
        <w:ind w:firstLine="540"/>
        <w:jc w:val="both"/>
      </w:pPr>
    </w:p>
    <w:p w:rsidR="001C4C00" w:rsidRDefault="001C4C00" w:rsidP="004E31AC">
      <w:pPr>
        <w:pStyle w:val="ConsPlusNormal"/>
        <w:ind w:firstLine="540"/>
        <w:jc w:val="both"/>
      </w:pPr>
    </w:p>
    <w:p w:rsidR="001C4C00" w:rsidRDefault="001C4C00" w:rsidP="004E31AC">
      <w:pPr>
        <w:pStyle w:val="ConsPlusNormal"/>
        <w:ind w:firstLine="540"/>
        <w:jc w:val="both"/>
      </w:pPr>
    </w:p>
    <w:p w:rsidR="001C4C00" w:rsidRDefault="001C4C00" w:rsidP="004E31AC">
      <w:pPr>
        <w:pStyle w:val="ConsPlusNormal"/>
        <w:ind w:firstLine="540"/>
        <w:jc w:val="both"/>
      </w:pPr>
    </w:p>
    <w:p w:rsidR="001C4C00" w:rsidRDefault="001C4C00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4C00" w:rsidRDefault="001C4C00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4C00" w:rsidRDefault="001C4C00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ГлавыУглегорского</w:t>
      </w:r>
    </w:p>
    <w:p w:rsidR="001C4C00" w:rsidRPr="00683365" w:rsidRDefault="001C4C00" w:rsidP="007E746D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сельского поселения                                                И.А. Назмеева</w:t>
      </w:r>
    </w:p>
    <w:sectPr w:rsidR="001C4C00" w:rsidRPr="00683365" w:rsidSect="007E746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452"/>
    <w:rsid w:val="00033BFC"/>
    <w:rsid w:val="000B26E1"/>
    <w:rsid w:val="001061AA"/>
    <w:rsid w:val="001117CB"/>
    <w:rsid w:val="00177794"/>
    <w:rsid w:val="001C4C00"/>
    <w:rsid w:val="001C62A3"/>
    <w:rsid w:val="001E6130"/>
    <w:rsid w:val="002636E1"/>
    <w:rsid w:val="002A5EE2"/>
    <w:rsid w:val="003155E9"/>
    <w:rsid w:val="0037252A"/>
    <w:rsid w:val="003D0DA9"/>
    <w:rsid w:val="003E33AA"/>
    <w:rsid w:val="00465FB6"/>
    <w:rsid w:val="00473EFA"/>
    <w:rsid w:val="004928A8"/>
    <w:rsid w:val="004E31AC"/>
    <w:rsid w:val="00532910"/>
    <w:rsid w:val="005615D7"/>
    <w:rsid w:val="00594323"/>
    <w:rsid w:val="005D1B7A"/>
    <w:rsid w:val="005D3767"/>
    <w:rsid w:val="0060164C"/>
    <w:rsid w:val="00602DF4"/>
    <w:rsid w:val="006267D8"/>
    <w:rsid w:val="006359EC"/>
    <w:rsid w:val="00682639"/>
    <w:rsid w:val="00683365"/>
    <w:rsid w:val="00685A5D"/>
    <w:rsid w:val="00687471"/>
    <w:rsid w:val="00695343"/>
    <w:rsid w:val="00715C61"/>
    <w:rsid w:val="00751BCA"/>
    <w:rsid w:val="0077521C"/>
    <w:rsid w:val="007825EC"/>
    <w:rsid w:val="007E746D"/>
    <w:rsid w:val="00805C0D"/>
    <w:rsid w:val="00806618"/>
    <w:rsid w:val="008944F9"/>
    <w:rsid w:val="0094489F"/>
    <w:rsid w:val="00950D4C"/>
    <w:rsid w:val="00963692"/>
    <w:rsid w:val="00967AB2"/>
    <w:rsid w:val="00996190"/>
    <w:rsid w:val="00A13E4A"/>
    <w:rsid w:val="00A44BF6"/>
    <w:rsid w:val="00AE3F19"/>
    <w:rsid w:val="00BD66F6"/>
    <w:rsid w:val="00CB56FD"/>
    <w:rsid w:val="00CD4910"/>
    <w:rsid w:val="00CE557B"/>
    <w:rsid w:val="00D52EC5"/>
    <w:rsid w:val="00D7330F"/>
    <w:rsid w:val="00D817C5"/>
    <w:rsid w:val="00D8299E"/>
    <w:rsid w:val="00D95A2A"/>
    <w:rsid w:val="00DD3452"/>
    <w:rsid w:val="00E9601C"/>
    <w:rsid w:val="00EB571D"/>
    <w:rsid w:val="00F22407"/>
    <w:rsid w:val="00F376F0"/>
    <w:rsid w:val="00F52623"/>
    <w:rsid w:val="00F8322E"/>
    <w:rsid w:val="00FA1746"/>
    <w:rsid w:val="00FD1A60"/>
    <w:rsid w:val="00FF2756"/>
    <w:rsid w:val="00FF4549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4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73EF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2A44195F7B0ECBBA8CAE2667BAF5F25AAD64E07E4C19B416E69F64254FF21AFS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D2A44195F7B0ECBBA8D4EF7017F05A22A6804406E4CDC8153132AB15A5S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2A44195F7B0ECBBA8D4EF7017F05A22A98A4A01E3CDC8153132AB155DF576B0BFB7945AB594BBA9S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0D2A44195F7B0ECBBA8D4EF7017F05A22A68E4004E1CDC8153132AB155DF576B0BFB7965CABS0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0D2A44195F7B0ECBBA8CAE2667BAF5F25AAD64E05E4C0994B6E69F64254FF21AFS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390</Words>
  <Characters>2223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</dc:creator>
  <cp:keywords/>
  <dc:description/>
  <cp:lastModifiedBy>1</cp:lastModifiedBy>
  <cp:revision>49</cp:revision>
  <cp:lastPrinted>2016-03-23T11:31:00Z</cp:lastPrinted>
  <dcterms:created xsi:type="dcterms:W3CDTF">2016-02-20T06:16:00Z</dcterms:created>
  <dcterms:modified xsi:type="dcterms:W3CDTF">2016-04-07T17:08:00Z</dcterms:modified>
</cp:coreProperties>
</file>